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26" w:rsidRPr="00257F4A" w:rsidRDefault="00D62426" w:rsidP="00257F4A">
      <w:pPr>
        <w:shd w:val="clear" w:color="auto" w:fill="FFFFFF"/>
        <w:spacing w:after="150" w:line="336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  <w:r w:rsidRPr="00257F4A">
        <w:rPr>
          <w:rFonts w:ascii="Times New Roman" w:hAnsi="Times New Roman"/>
          <w:sz w:val="24"/>
          <w:szCs w:val="24"/>
        </w:rPr>
        <w:t xml:space="preserve"> о проведении акции "Сообщи, где торгуют смертью"</w:t>
      </w:r>
      <w:r>
        <w:rPr>
          <w:rFonts w:ascii="Times New Roman" w:hAnsi="Times New Roman"/>
          <w:sz w:val="24"/>
          <w:szCs w:val="24"/>
        </w:rPr>
        <w:t xml:space="preserve"> МОБУ Большекачаковская СОШ</w:t>
      </w:r>
    </w:p>
    <w:p w:rsidR="00D62426" w:rsidRPr="00257F4A" w:rsidRDefault="00D62426" w:rsidP="00257F4A">
      <w:pPr>
        <w:shd w:val="clear" w:color="auto" w:fill="FFFFFF"/>
        <w:spacing w:after="150" w:line="336" w:lineRule="atLeast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В ноябре 2018 года стартовала акция «Сообщи, где торгуют смертью».</w:t>
      </w:r>
    </w:p>
    <w:p w:rsidR="00D62426" w:rsidRPr="00257F4A" w:rsidRDefault="00D62426" w:rsidP="00257F4A">
      <w:pPr>
        <w:shd w:val="clear" w:color="auto" w:fill="FFFFFF"/>
        <w:spacing w:after="150" w:line="336" w:lineRule="atLeast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 xml:space="preserve"> Целью данной Акции является привлечение общественности к борьбе с незаконным оборотом наркотиков и распространением наркомании,  оказание квалифицированной помощи в вопросах лечения и реабилитации наркозависимых, а также обобщение предложений в указанной сфере.</w:t>
      </w:r>
    </w:p>
    <w:p w:rsidR="00D62426" w:rsidRPr="00257F4A" w:rsidRDefault="00D62426" w:rsidP="00257F4A">
      <w:pPr>
        <w:shd w:val="clear" w:color="auto" w:fill="FFFFFF"/>
        <w:spacing w:after="150" w:line="336" w:lineRule="atLeast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В период проведения акции в школе проведен цикл мероприятий:</w:t>
      </w:r>
    </w:p>
    <w:p w:rsidR="00D62426" w:rsidRPr="00257F4A" w:rsidRDefault="00D62426" w:rsidP="00257F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Распространение информационных материалов о службе детского телефона доверия</w:t>
      </w:r>
    </w:p>
    <w:p w:rsidR="00D62426" w:rsidRPr="00257F4A" w:rsidRDefault="00D62426" w:rsidP="00257F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Весь период акции учителя — предметники  проводили пятиминутки «Спорт – это жизнь!».</w:t>
      </w:r>
    </w:p>
    <w:p w:rsidR="00D62426" w:rsidRPr="00257F4A" w:rsidRDefault="00D62426" w:rsidP="00257F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В школе оформлен  стенд «Сообщи, где торгуют смертью». На стенде собраны материалы по профилактике употребления ПАВ  и указаны телефоны доверия.</w:t>
      </w:r>
    </w:p>
    <w:p w:rsidR="00D62426" w:rsidRPr="00257F4A" w:rsidRDefault="00D62426" w:rsidP="00257F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Школьным библиотекарем была организованна выставка книг «Время выбирать жизнь»</w:t>
      </w:r>
    </w:p>
    <w:p w:rsidR="00D62426" w:rsidRPr="00257F4A" w:rsidRDefault="00D62426" w:rsidP="00257F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Классные руководители во внеурочное время проводили внеклассные мероприятия:</w:t>
      </w:r>
    </w:p>
    <w:p w:rsidR="00D62426" w:rsidRPr="00257F4A" w:rsidRDefault="00D62426" w:rsidP="00257F4A">
      <w:pPr>
        <w:shd w:val="clear" w:color="auto" w:fill="FFFFFF"/>
        <w:spacing w:after="150" w:line="336" w:lineRule="atLeast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  - Беседы: «Беда, которую приносят наркотики», « В 21 веке без наркотиков», «Вредные привычки, как от них избавиться»,</w:t>
      </w:r>
    </w:p>
    <w:p w:rsidR="00D62426" w:rsidRPr="00257F4A" w:rsidRDefault="00D62426" w:rsidP="00257F4A">
      <w:pPr>
        <w:shd w:val="clear" w:color="auto" w:fill="FFFFFF"/>
        <w:spacing w:after="150" w:line="336" w:lineRule="atLeast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      «Мифы о слабых наркотиках», «Если ты узнал, что друзья употребляют наркотики» и др.</w:t>
      </w:r>
    </w:p>
    <w:p w:rsidR="00D62426" w:rsidRPr="00257F4A" w:rsidRDefault="00D62426" w:rsidP="00257F4A">
      <w:pPr>
        <w:shd w:val="clear" w:color="auto" w:fill="FFFFFF"/>
        <w:spacing w:after="150" w:line="336" w:lineRule="atLeast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   - конкурсы  рисунков: «Мы против наркотиков», «Беда, которую приносят   наркотики».</w:t>
      </w:r>
    </w:p>
    <w:p w:rsidR="00D62426" w:rsidRPr="00257F4A" w:rsidRDefault="00D62426" w:rsidP="00257F4A">
      <w:pPr>
        <w:shd w:val="clear" w:color="auto" w:fill="FFFFFF"/>
        <w:spacing w:after="150" w:line="336" w:lineRule="atLeast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   - видеофильмы: « Наркотики, чума нашего мира», «Вся правда о наркотиках».</w:t>
      </w:r>
    </w:p>
    <w:p w:rsidR="00D62426" w:rsidRPr="00257F4A" w:rsidRDefault="00D62426" w:rsidP="00257F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Учителя обществознания на уроках знакомили  и изучали с учащимися статьи 228, 229, 230 УК РФ.</w:t>
      </w:r>
    </w:p>
    <w:p w:rsidR="00D62426" w:rsidRPr="00257F4A" w:rsidRDefault="00D62426" w:rsidP="00257F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В рамках акции проведён родительский всеобуч по теме: «Суициды как крайняя форма отклоняющегося поведения выпускника».</w:t>
      </w:r>
    </w:p>
    <w:p w:rsidR="00D62426" w:rsidRPr="00257F4A" w:rsidRDefault="00D62426" w:rsidP="00257F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7F4A">
        <w:rPr>
          <w:rFonts w:ascii="Times New Roman" w:hAnsi="Times New Roman"/>
          <w:sz w:val="24"/>
          <w:szCs w:val="24"/>
        </w:rPr>
        <w:t>   На МО классных руководителей подведён итог акции «Сообщи. Где торгуют смертью».</w:t>
      </w:r>
    </w:p>
    <w:p w:rsidR="00D62426" w:rsidRPr="00257F4A" w:rsidRDefault="00D62426">
      <w:pPr>
        <w:rPr>
          <w:rFonts w:ascii="Times New Roman" w:hAnsi="Times New Roman"/>
          <w:sz w:val="24"/>
          <w:szCs w:val="24"/>
        </w:rPr>
      </w:pPr>
    </w:p>
    <w:sectPr w:rsidR="00D62426" w:rsidRPr="00257F4A" w:rsidSect="009A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87D75"/>
    <w:multiLevelType w:val="multilevel"/>
    <w:tmpl w:val="6EB480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031B5"/>
    <w:multiLevelType w:val="multilevel"/>
    <w:tmpl w:val="5A16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318105F"/>
    <w:multiLevelType w:val="multilevel"/>
    <w:tmpl w:val="665A1F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F4A"/>
    <w:rsid w:val="00257F4A"/>
    <w:rsid w:val="003E2A52"/>
    <w:rsid w:val="005C4490"/>
    <w:rsid w:val="009A3AC1"/>
    <w:rsid w:val="00BB771D"/>
    <w:rsid w:val="00D6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57F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8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240</Words>
  <Characters>1372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проведении акции "Сообщи, где торгуют смертью" МОБУ Большекачаковская СОШ</dc:title>
  <dc:subject/>
  <dc:creator>Рита Александровна</dc:creator>
  <cp:keywords/>
  <dc:description/>
  <cp:lastModifiedBy>БОЛЬШЕКАЧАКОВСКИЙ СС</cp:lastModifiedBy>
  <cp:revision>2</cp:revision>
  <dcterms:created xsi:type="dcterms:W3CDTF">2018-11-27T13:58:00Z</dcterms:created>
  <dcterms:modified xsi:type="dcterms:W3CDTF">2018-11-27T13:58:00Z</dcterms:modified>
</cp:coreProperties>
</file>